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54440A">
        <w:tc>
          <w:tcPr>
            <w:tcW w:w="1617" w:type="dxa"/>
          </w:tcPr>
          <w:p w14:paraId="15BF0867" w14:textId="77777777" w:rsidR="0012209D" w:rsidRDefault="0012209D" w:rsidP="0054440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54440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54440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5D1EE88" w:rsidR="0012209D" w:rsidRPr="00447FD8" w:rsidRDefault="355F1B2B" w:rsidP="0054440A">
            <w:pPr>
              <w:rPr>
                <w:b/>
                <w:bCs/>
              </w:rPr>
            </w:pPr>
            <w:r w:rsidRPr="7D9D368E">
              <w:rPr>
                <w:b/>
                <w:bCs/>
              </w:rPr>
              <w:t xml:space="preserve">Lecturer </w:t>
            </w:r>
            <w:r w:rsidR="5A8B63A3" w:rsidRPr="7D9D368E">
              <w:rPr>
                <w:b/>
                <w:bCs/>
              </w:rPr>
              <w:t xml:space="preserve">in </w:t>
            </w:r>
            <w:r w:rsidR="006A29FB">
              <w:rPr>
                <w:b/>
                <w:bCs/>
              </w:rPr>
              <w:t>Digital Media</w:t>
            </w:r>
          </w:p>
        </w:tc>
      </w:tr>
      <w:tr w:rsidR="00C336CB" w14:paraId="1E1646A5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54440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54440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54440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71B8F6A" w:rsidR="0012209D" w:rsidRDefault="004F59F6" w:rsidP="0054440A">
            <w:r>
              <w:t>Humanities/Film</w:t>
            </w:r>
          </w:p>
        </w:tc>
      </w:tr>
      <w:tr w:rsidR="00746AEB" w14:paraId="07201851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54440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2308554" w:rsidR="00746AEB" w:rsidRDefault="004F59F6" w:rsidP="0054440A">
            <w:r>
              <w:t>Faculty of Arts and Humanities</w:t>
            </w:r>
          </w:p>
        </w:tc>
      </w:tr>
      <w:tr w:rsidR="0012209D" w14:paraId="15BF087A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54440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54440A">
            <w:r>
              <w:t>5</w:t>
            </w:r>
          </w:p>
        </w:tc>
      </w:tr>
      <w:tr w:rsidR="0012209D" w14:paraId="15BF087E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54440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54440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A4447B9" w:rsidR="0012209D" w:rsidRPr="005508A2" w:rsidRDefault="00DE162E" w:rsidP="0054440A">
            <w:r>
              <w:t>Head of Department</w:t>
            </w:r>
          </w:p>
        </w:tc>
      </w:tr>
      <w:tr w:rsidR="0012209D" w14:paraId="15BF0884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54440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7DCADA6" w:rsidR="0012209D" w:rsidRPr="005508A2" w:rsidRDefault="00DE162E" w:rsidP="0054440A">
            <w:r>
              <w:t>N/A</w:t>
            </w:r>
          </w:p>
        </w:tc>
      </w:tr>
      <w:tr w:rsidR="0012209D" w14:paraId="15BF0887" w14:textId="77777777" w:rsidTr="7D9D368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54440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02D7AAA" w:rsidR="0012209D" w:rsidRPr="005508A2" w:rsidRDefault="461FB805" w:rsidP="0054440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54440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4440A">
            <w:r>
              <w:t>Job purpose</w:t>
            </w:r>
          </w:p>
        </w:tc>
      </w:tr>
      <w:tr w:rsidR="0012209D" w14:paraId="15BF088C" w14:textId="77777777" w:rsidTr="0054440A">
        <w:trPr>
          <w:trHeight w:val="1134"/>
        </w:trPr>
        <w:tc>
          <w:tcPr>
            <w:tcW w:w="10137" w:type="dxa"/>
          </w:tcPr>
          <w:p w14:paraId="15BF088B" w14:textId="644F14CC" w:rsidR="0012209D" w:rsidRDefault="006E38E1" w:rsidP="0054440A">
            <w:r w:rsidRPr="006E38E1">
              <w:t xml:space="preserve">To undertake research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>undertake leadership, management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2"/>
        <w:gridCol w:w="1019"/>
      </w:tblGrid>
      <w:tr w:rsidR="0012209D" w14:paraId="15BF0890" w14:textId="77777777" w:rsidTr="00F70FD8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4440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54440A">
            <w:r>
              <w:t>% Time</w:t>
            </w:r>
          </w:p>
        </w:tc>
      </w:tr>
      <w:tr w:rsidR="0012209D" w14:paraId="15BF0894" w14:textId="77777777" w:rsidTr="00F70FD8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0BC79B43" w:rsidR="00787BC6" w:rsidRDefault="006E38E1" w:rsidP="0054440A">
            <w:r w:rsidRPr="006E38E1">
              <w:t xml:space="preserve">Develop the research activities of the </w:t>
            </w:r>
            <w:r w:rsidR="00063F6A">
              <w:t xml:space="preserve">School/Department </w:t>
            </w:r>
            <w:r w:rsidRPr="006E38E1">
              <w:t>by sustaining a personal research plan. Manage the application of a range of research methodologies, approaches and techniques appropriate to the type of research pursued.</w:t>
            </w:r>
            <w:r w:rsidR="00671E0C">
              <w:t xml:space="preserve"> </w:t>
            </w:r>
            <w:r w:rsidR="00671E0C" w:rsidRPr="006E38E1">
              <w:t>Establish a national reputation for research and the enhancement of learning and teaching practice by sustaining the regular dissemination of findings through leading peer-reviewed publications, presenting results at conferences, or exhibiting work at other appropriate events</w:t>
            </w:r>
            <w:r w:rsidR="00671E0C">
              <w:t>.</w:t>
            </w:r>
            <w:r w:rsidR="00963088">
              <w:t xml:space="preserve"> </w:t>
            </w:r>
            <w:r w:rsidR="00963088" w:rsidRPr="006E38E1">
              <w:t>Plan and develop innovative research proposals, pr</w:t>
            </w:r>
            <w:r w:rsidR="00963088">
              <w:t>ojects and funding bids as self-</w:t>
            </w:r>
            <w:r w:rsidR="00963088" w:rsidRPr="006E38E1">
              <w:t>contained items or a</w:t>
            </w:r>
            <w:r w:rsidR="00963088">
              <w:t>s part of a broader programme.</w:t>
            </w:r>
            <w:r w:rsidR="0093090C">
              <w:t xml:space="preserve"> </w:t>
            </w:r>
            <w:r w:rsidR="00767FB7">
              <w:t>Carry out management and administrative tasks associated with research funding</w:t>
            </w:r>
            <w:r w:rsidR="004D5E8E">
              <w:t xml:space="preserve">, including </w:t>
            </w:r>
            <w:r w:rsidR="00255059">
              <w:t xml:space="preserve">scheduling, budgeting and </w:t>
            </w:r>
            <w:r w:rsidR="00D76BED">
              <w:t>monitoring progress</w:t>
            </w:r>
            <w:r w:rsidR="00767FB7">
              <w:t>.</w:t>
            </w:r>
          </w:p>
        </w:tc>
        <w:tc>
          <w:tcPr>
            <w:tcW w:w="1019" w:type="dxa"/>
          </w:tcPr>
          <w:p w14:paraId="15BF0893" w14:textId="798594E5" w:rsidR="0012209D" w:rsidRDefault="00A50FF5" w:rsidP="0054440A">
            <w:r>
              <w:t>40</w:t>
            </w:r>
            <w:r w:rsidR="00343D93">
              <w:t xml:space="preserve"> %</w:t>
            </w:r>
          </w:p>
        </w:tc>
      </w:tr>
      <w:tr w:rsidR="00961C41" w14:paraId="15BF0898" w14:textId="77777777" w:rsidTr="00F70FD8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961C41" w:rsidRDefault="00961C41" w:rsidP="00744BA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35DD0930" w:rsidR="00961C41" w:rsidRDefault="00961C41" w:rsidP="00744BA7">
            <w:r w:rsidRPr="006E38E1">
              <w:t xml:space="preserve">Support the teaching objectives of the </w:t>
            </w:r>
            <w:r>
              <w:t xml:space="preserve">School/Department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 xml:space="preserve">ials, </w:t>
            </w:r>
            <w:proofErr w:type="spellStart"/>
            <w:r>
              <w:t>practicals</w:t>
            </w:r>
            <w:proofErr w:type="spellEnd"/>
            <w:r>
              <w:t xml:space="preserve"> and seminars.</w:t>
            </w:r>
            <w:r w:rsidR="00B93A6B">
              <w:t xml:space="preserve"> </w:t>
            </w:r>
            <w:r w:rsidR="00B93A6B" w:rsidRPr="006E38E1">
              <w:t xml:space="preserve">Directly supervise students, providing expert advice </w:t>
            </w:r>
            <w:r w:rsidR="00B93A6B">
              <w:t xml:space="preserve">on learning best practice and </w:t>
            </w:r>
            <w:r w:rsidR="00B93A6B" w:rsidRPr="006E38E1">
              <w:t>helping with learning problems.  Identify the learning needs of students a</w:t>
            </w:r>
            <w:r w:rsidR="00B93A6B">
              <w:t xml:space="preserve">nd define learning objectives. </w:t>
            </w:r>
            <w:r w:rsidR="00B93A6B" w:rsidRPr="006E38E1">
              <w:t>Promote the use of appropriate medi</w:t>
            </w:r>
            <w:r w:rsidR="00B93A6B">
              <w:t xml:space="preserve">a to support student learning. </w:t>
            </w:r>
            <w:r w:rsidR="00B93A6B" w:rsidRPr="006E38E1">
              <w:t>Set and mark coursework and exams, providing constructive feedback to students.</w:t>
            </w:r>
            <w:r w:rsidR="00344407">
              <w:t xml:space="preserve"> </w:t>
            </w:r>
            <w:r w:rsidR="00A13FF1">
              <w:t xml:space="preserve">Monitor, evaluate and revise course design to ensure excellence and coherence. Identify areas where current provision </w:t>
            </w:r>
            <w:proofErr w:type="gramStart"/>
            <w:r w:rsidR="00A13FF1">
              <w:t>is in need</w:t>
            </w:r>
            <w:r w:rsidR="00F622DA">
              <w:t xml:space="preserve"> of</w:t>
            </w:r>
            <w:proofErr w:type="gramEnd"/>
            <w:r w:rsidR="00F622DA">
              <w:t xml:space="preserve"> revision or improvement, planning and developing innovative contributions to learning, teaching and assessment methods within the </w:t>
            </w:r>
            <w:r w:rsidR="00EF0E58">
              <w:t>Department as appropriate.</w:t>
            </w:r>
          </w:p>
        </w:tc>
        <w:tc>
          <w:tcPr>
            <w:tcW w:w="1019" w:type="dxa"/>
          </w:tcPr>
          <w:p w14:paraId="15BF0897" w14:textId="41BAF2E6" w:rsidR="00961C41" w:rsidRDefault="002B0639" w:rsidP="00744BA7">
            <w:r>
              <w:t>40</w:t>
            </w:r>
            <w:r w:rsidR="00961C41">
              <w:t xml:space="preserve"> %</w:t>
            </w:r>
          </w:p>
        </w:tc>
      </w:tr>
      <w:tr w:rsidR="00F70FD8" w14:paraId="15BF089C" w14:textId="77777777" w:rsidTr="00F70FD8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F70FD8" w:rsidRDefault="00F70FD8" w:rsidP="000105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7E7BB362" w:rsidR="00F70FD8" w:rsidRDefault="00F70FD8" w:rsidP="0001055E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15BF089B" w14:textId="7D9A6213" w:rsidR="00F70FD8" w:rsidRDefault="00F70FD8" w:rsidP="0001055E">
            <w:r>
              <w:t>15 %</w:t>
            </w:r>
          </w:p>
        </w:tc>
      </w:tr>
      <w:tr w:rsidR="00F70FD8" w14:paraId="15BF08A4" w14:textId="77777777" w:rsidTr="00F70FD8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A1" w14:textId="77777777" w:rsidR="00F70FD8" w:rsidRDefault="00F70FD8" w:rsidP="000105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564A1294" w:rsidR="00F70FD8" w:rsidRDefault="00F70FD8" w:rsidP="0001055E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15BF08A3" w14:textId="7E497F31" w:rsidR="00F70FD8" w:rsidRDefault="00F70FD8" w:rsidP="0001055E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4440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4440A">
        <w:trPr>
          <w:trHeight w:val="1134"/>
        </w:trPr>
        <w:tc>
          <w:tcPr>
            <w:tcW w:w="10137" w:type="dxa"/>
          </w:tcPr>
          <w:p w14:paraId="7F26E8F8" w14:textId="2D228C23" w:rsidR="00926A0B" w:rsidRDefault="00926A0B" w:rsidP="00926A0B">
            <w:r>
              <w:t xml:space="preserve">Member of the </w:t>
            </w:r>
            <w:r w:rsidR="00063F6A">
              <w:t xml:space="preserve">School/Department </w:t>
            </w:r>
            <w:r>
              <w:t xml:space="preserve">Board, Examination Board and of such </w:t>
            </w:r>
            <w:r w:rsidR="00063F6A">
              <w:t xml:space="preserve">School/Department </w:t>
            </w:r>
            <w:r>
              <w:t xml:space="preserve">committees relevant to their administrative duties.  </w:t>
            </w:r>
          </w:p>
          <w:p w14:paraId="12C47452" w14:textId="05B05B9A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School/Department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417AD1B0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School/Department</w:t>
            </w:r>
            <w:r>
              <w:t xml:space="preserve">, within the context of the teaching programmes agreed by the </w:t>
            </w:r>
            <w:r w:rsidR="00063F6A">
              <w:t xml:space="preserve">School/Department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7D9D368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54440A">
            <w:r>
              <w:t>Special Requirements</w:t>
            </w:r>
          </w:p>
        </w:tc>
      </w:tr>
      <w:tr w:rsidR="00343D93" w14:paraId="0C44D04E" w14:textId="77777777" w:rsidTr="7D9D368E">
        <w:trPr>
          <w:trHeight w:val="1134"/>
        </w:trPr>
        <w:tc>
          <w:tcPr>
            <w:tcW w:w="10137" w:type="dxa"/>
          </w:tcPr>
          <w:p w14:paraId="6DA5CA0A" w14:textId="25F0913C" w:rsidR="00343D93" w:rsidRDefault="7D9D368E" w:rsidP="7D9D368E">
            <w:pPr>
              <w:spacing w:line="259" w:lineRule="auto"/>
            </w:pPr>
            <w:r>
              <w:t>Ability to disseminate research to academic audiences in other formats beyond peer-reviewed publications, including but not limited to presentation at online or in person conferences.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79"/>
        <w:gridCol w:w="3322"/>
        <w:gridCol w:w="1313"/>
      </w:tblGrid>
      <w:tr w:rsidR="00013C10" w14:paraId="15BF08BA" w14:textId="77777777" w:rsidTr="7D9D368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4440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4440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4440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4440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D9D368E">
        <w:tc>
          <w:tcPr>
            <w:tcW w:w="1617" w:type="dxa"/>
          </w:tcPr>
          <w:p w14:paraId="15BF08BB" w14:textId="21456655" w:rsidR="00013C10" w:rsidRPr="00FD5B0E" w:rsidRDefault="00013C10" w:rsidP="0054440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1F0CCE53" w:rsidR="00343D93" w:rsidRDefault="6CFEA5FA" w:rsidP="00343D93">
            <w:pPr>
              <w:spacing w:after="90"/>
            </w:pPr>
            <w:r>
              <w:t>PhD in</w:t>
            </w:r>
            <w:r w:rsidR="0FA43695">
              <w:t xml:space="preserve"> </w:t>
            </w:r>
            <w:r w:rsidR="000B60E6">
              <w:t>Digital Media</w:t>
            </w:r>
            <w:r w:rsidR="0FA43695">
              <w:t xml:space="preserve"> </w:t>
            </w:r>
            <w:r w:rsidR="66460D2B">
              <w:t>or</w:t>
            </w:r>
            <w:r w:rsidR="5DED3200">
              <w:t xml:space="preserve"> other cognate subject area/discipline</w:t>
            </w:r>
            <w:r>
              <w:t>.</w:t>
            </w:r>
          </w:p>
          <w:p w14:paraId="4D2C1153" w14:textId="73F5A112" w:rsidR="00110949" w:rsidRDefault="6CFEA5FA" w:rsidP="005333B1">
            <w:pPr>
              <w:spacing w:after="90"/>
            </w:pPr>
            <w:r>
              <w:t xml:space="preserve">Growing and consistent national reputation </w:t>
            </w:r>
            <w:r w:rsidR="7E28D0FC">
              <w:t xml:space="preserve">for </w:t>
            </w:r>
            <w:r w:rsidR="01351F83">
              <w:t xml:space="preserve">teaching and </w:t>
            </w:r>
            <w:r w:rsidR="7E28D0FC">
              <w:t xml:space="preserve">research </w:t>
            </w:r>
            <w:r>
              <w:t>in</w:t>
            </w:r>
            <w:r w:rsidR="7E28D0FC">
              <w:t xml:space="preserve"> </w:t>
            </w:r>
            <w:r w:rsidR="000B60E6">
              <w:t>digital media and artificial intelligence</w:t>
            </w:r>
            <w:r w:rsidR="006F3EE6">
              <w:t>/automated systems</w:t>
            </w:r>
            <w:r w:rsidRPr="00CD5519">
              <w:t>.</w:t>
            </w:r>
          </w:p>
          <w:p w14:paraId="5A446C3B" w14:textId="5B772992" w:rsidR="000625E5" w:rsidRDefault="000625E5" w:rsidP="005333B1">
            <w:pPr>
              <w:spacing w:after="90"/>
            </w:pPr>
            <w:r>
              <w:t>Research agenda that addresses larger question of social importance</w:t>
            </w:r>
          </w:p>
          <w:p w14:paraId="2B9D0647" w14:textId="09F8A181" w:rsidR="004C14BF" w:rsidRDefault="00110949" w:rsidP="005333B1">
            <w:pPr>
              <w:spacing w:after="90"/>
            </w:pPr>
            <w:r>
              <w:t>Track record of published research.</w:t>
            </w:r>
          </w:p>
          <w:p w14:paraId="3696C39C" w14:textId="7F8E1845" w:rsidR="005333B1" w:rsidRDefault="005333B1" w:rsidP="005333B1">
            <w:pPr>
              <w:spacing w:after="90"/>
            </w:pPr>
            <w:r>
              <w:t>Teaching qualification (P</w:t>
            </w:r>
            <w:r w:rsidR="001103AB">
              <w:t>G</w:t>
            </w:r>
            <w:r>
              <w:t>CAP or equivalent).</w:t>
            </w:r>
          </w:p>
          <w:p w14:paraId="28C892EF" w14:textId="6D3B9A03" w:rsidR="00926A0B" w:rsidRDefault="6CFEA5FA" w:rsidP="00926A0B">
            <w:pPr>
              <w:spacing w:after="90"/>
            </w:pPr>
            <w:r>
              <w:t xml:space="preserve">Track record of design and delivery of teaching at undergraduate and postgraduate level.  </w:t>
            </w:r>
          </w:p>
          <w:p w14:paraId="15BF08BC" w14:textId="4890D4FA" w:rsidR="00926A0B" w:rsidRDefault="00926A0B" w:rsidP="00926A0B">
            <w:pPr>
              <w:spacing w:after="90"/>
            </w:pPr>
          </w:p>
        </w:tc>
        <w:tc>
          <w:tcPr>
            <w:tcW w:w="3402" w:type="dxa"/>
          </w:tcPr>
          <w:p w14:paraId="7F4EDAFB" w14:textId="503FF96B" w:rsidR="00926A0B" w:rsidRDefault="6CFEA5FA" w:rsidP="12D50F81">
            <w:pPr>
              <w:spacing w:after="90"/>
            </w:pPr>
            <w:r>
              <w:t>Knowledge of</w:t>
            </w:r>
            <w:r w:rsidR="1C9BC507">
              <w:t xml:space="preserve"> </w:t>
            </w:r>
            <w:r w:rsidR="000625E5">
              <w:t>media industries</w:t>
            </w:r>
          </w:p>
          <w:p w14:paraId="106BDAF3" w14:textId="42D7A875" w:rsidR="00961B4F" w:rsidRPr="00961B4F" w:rsidRDefault="00961B4F" w:rsidP="12D50F81">
            <w:pPr>
              <w:spacing w:after="90"/>
            </w:pPr>
            <w:r w:rsidRPr="00961B4F">
              <w:t>Knowledge of computational methods</w:t>
            </w:r>
          </w:p>
          <w:p w14:paraId="2134C92C" w14:textId="22E25A84" w:rsidR="00343D93" w:rsidRDefault="6CFEA5FA" w:rsidP="00926A0B">
            <w:pPr>
              <w:spacing w:after="90"/>
            </w:pPr>
            <w:r>
              <w:t>Fellowship</w:t>
            </w:r>
            <w:r w:rsidR="00886184">
              <w:t xml:space="preserve"> of Advance HE</w:t>
            </w:r>
            <w:r>
              <w:t>.</w:t>
            </w:r>
          </w:p>
          <w:p w14:paraId="03CD991F" w14:textId="19D790BA" w:rsidR="00926A0B" w:rsidRDefault="6CFEA5FA" w:rsidP="00926A0B">
            <w:pPr>
              <w:spacing w:after="90"/>
            </w:pPr>
            <w:r>
              <w:t>Experience of</w:t>
            </w:r>
            <w:r w:rsidR="3F1060E1">
              <w:t xml:space="preserve"> teaching home (UK)</w:t>
            </w:r>
            <w:r w:rsidR="5153E71C">
              <w:t xml:space="preserve"> </w:t>
            </w:r>
            <w:r w:rsidR="00440934">
              <w:t xml:space="preserve">and </w:t>
            </w:r>
            <w:r w:rsidR="2B9DD451">
              <w:t>international students</w:t>
            </w:r>
            <w:r>
              <w:t>.</w:t>
            </w:r>
          </w:p>
          <w:p w14:paraId="10C42C39" w14:textId="67C0412C" w:rsidR="00F608FB" w:rsidRDefault="00F608FB" w:rsidP="00F608FB">
            <w:pPr>
              <w:spacing w:after="90"/>
            </w:pPr>
            <w:r>
              <w:t xml:space="preserve">Experience of digital and practical assessments </w:t>
            </w:r>
          </w:p>
          <w:p w14:paraId="444656AF" w14:textId="77777777" w:rsidR="00F608FB" w:rsidRDefault="00F608FB" w:rsidP="00F608FB">
            <w:pPr>
              <w:spacing w:after="90"/>
            </w:pPr>
            <w:r>
              <w:t xml:space="preserve">Experience contributing to a grant </w:t>
            </w:r>
            <w:proofErr w:type="gramStart"/>
            <w:r>
              <w:t>application</w:t>
            </w:r>
            <w:proofErr w:type="gramEnd"/>
          </w:p>
          <w:p w14:paraId="15BF08BD" w14:textId="030C74B2" w:rsidR="00780259" w:rsidRDefault="00780259" w:rsidP="00F608FB">
            <w:pPr>
              <w:spacing w:after="90"/>
            </w:pPr>
            <w:r>
              <w:t xml:space="preserve">Membership </w:t>
            </w:r>
            <w:r w:rsidR="00972359">
              <w:t xml:space="preserve">and </w:t>
            </w:r>
            <w:r w:rsidR="008935C7">
              <w:t>involvement</w:t>
            </w:r>
            <w:r w:rsidR="00972359">
              <w:t xml:space="preserve"> in </w:t>
            </w:r>
            <w:r w:rsidR="00874E5C">
              <w:t xml:space="preserve">national and/or international </w:t>
            </w:r>
            <w:r w:rsidR="00972359">
              <w:t xml:space="preserve">specialist </w:t>
            </w:r>
            <w:r w:rsidR="00D156CC">
              <w:t xml:space="preserve">scholarly </w:t>
            </w:r>
            <w:r w:rsidR="00F828F6">
              <w:t>association</w:t>
            </w:r>
            <w:r w:rsidR="00D156CC">
              <w:t>s</w:t>
            </w:r>
          </w:p>
        </w:tc>
        <w:tc>
          <w:tcPr>
            <w:tcW w:w="1330" w:type="dxa"/>
          </w:tcPr>
          <w:p w14:paraId="15BF08BE" w14:textId="0803C7B0" w:rsidR="00013C10" w:rsidRDefault="00282A5B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7D9D368E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3DDB3852" w:rsidR="00926A0B" w:rsidRDefault="00926A0B" w:rsidP="005333B1">
            <w:pPr>
              <w:spacing w:after="90"/>
            </w:pPr>
            <w:r>
              <w:t xml:space="preserve">Proven ability to plan and develop a range of </w:t>
            </w:r>
            <w:r w:rsidR="004B5D7A">
              <w:t>high-quality</w:t>
            </w:r>
            <w:r>
              <w:t xml:space="preserve"> research and teaching activities, ensuring plans complement broader research and education strategy</w:t>
            </w:r>
            <w:r w:rsidR="00E92ECC">
              <w:t xml:space="preserve"> of department and school</w:t>
            </w:r>
            <w:r>
              <w:t>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75DB1D20" w14:textId="77777777" w:rsidR="00FD3C6C" w:rsidRDefault="00FD3C6C" w:rsidP="00FD3C6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hd w:val="clear" w:color="auto" w:fill="FFFFFF"/>
              </w:rPr>
              <w:t>Ability to design course units that contribute to curriculum development and offer new teaching approaches to the School/Department</w:t>
            </w:r>
          </w:p>
          <w:p w14:paraId="15BF08C1" w14:textId="5A812714" w:rsidR="00013C10" w:rsidRDefault="00926A0B" w:rsidP="00926A0B">
            <w:pPr>
              <w:spacing w:after="90"/>
            </w:pPr>
            <w:r>
              <w:t xml:space="preserve">Proven ability in the design of course units, curriculum development and new teaching approaches in the </w:t>
            </w:r>
            <w:r w:rsidR="00063F6A">
              <w:t>School/Department</w:t>
            </w:r>
            <w:r>
              <w:t>.</w:t>
            </w:r>
          </w:p>
        </w:tc>
        <w:tc>
          <w:tcPr>
            <w:tcW w:w="3402" w:type="dxa"/>
          </w:tcPr>
          <w:p w14:paraId="15BF08C2" w14:textId="668B048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5FD2DFB6" w:rsidR="00013C10" w:rsidRDefault="00282A5B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7D9D368E">
        <w:tc>
          <w:tcPr>
            <w:tcW w:w="1617" w:type="dxa"/>
          </w:tcPr>
          <w:p w14:paraId="15BF08C5" w14:textId="1EC20CD1" w:rsidR="00013C10" w:rsidRPr="00FD5B0E" w:rsidRDefault="00013C10" w:rsidP="0054440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05E9F3" w14:textId="5E8B6DB8" w:rsidR="00926A0B" w:rsidRDefault="00926A0B" w:rsidP="00926A0B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6AEF84B9" w:rsidR="00013C10" w:rsidRDefault="008B6DAE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7D9D368E">
        <w:tc>
          <w:tcPr>
            <w:tcW w:w="1617" w:type="dxa"/>
          </w:tcPr>
          <w:p w14:paraId="15BF08CA" w14:textId="63F21CD8" w:rsidR="00013C10" w:rsidRPr="00FD5B0E" w:rsidRDefault="00013C10" w:rsidP="0054440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8FDF6E7" w14:textId="44E499A5" w:rsidR="00926A0B" w:rsidRDefault="00926A0B" w:rsidP="00926A0B">
            <w:pPr>
              <w:spacing w:after="90"/>
            </w:pPr>
            <w:r>
              <w:t>Proven ability to coach and support students/tutorial groups.</w:t>
            </w:r>
          </w:p>
          <w:p w14:paraId="5F94BF75" w14:textId="65D755D3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063F6A">
              <w:t>School/Department</w:t>
            </w:r>
            <w:r>
              <w:t>/University.</w:t>
            </w:r>
          </w:p>
          <w:p w14:paraId="56FDC14F" w14:textId="08968A31" w:rsidR="00926A0B" w:rsidRDefault="00926A0B" w:rsidP="00926A0B">
            <w:pPr>
              <w:spacing w:after="90"/>
            </w:pPr>
            <w:r>
              <w:t>Able to monitor and manage resources and budgets.</w:t>
            </w:r>
          </w:p>
          <w:p w14:paraId="1A58FC50" w14:textId="14AAAD66" w:rsidR="00013C10" w:rsidRDefault="00926A0B" w:rsidP="00926A0B">
            <w:pPr>
              <w:spacing w:after="90"/>
            </w:pPr>
            <w:r>
              <w:t xml:space="preserve">Work effectively </w:t>
            </w:r>
            <w:r w:rsidR="00FF0E90">
              <w:t xml:space="preserve">and collegially </w:t>
            </w:r>
            <w:r>
              <w:t>in a team, understanding the strengths and weaknesses of others to help teamwork development.</w:t>
            </w:r>
          </w:p>
          <w:p w14:paraId="15BF08CB" w14:textId="58137E4F" w:rsidR="00856A5E" w:rsidRDefault="00856A5E" w:rsidP="00926A0B">
            <w:pPr>
              <w:spacing w:after="90"/>
            </w:pPr>
          </w:p>
        </w:tc>
        <w:tc>
          <w:tcPr>
            <w:tcW w:w="3402" w:type="dxa"/>
          </w:tcPr>
          <w:p w14:paraId="346822F2" w14:textId="575759FE" w:rsidR="00A227EC" w:rsidRDefault="00A227EC" w:rsidP="00A227EC">
            <w:pPr>
              <w:spacing w:after="90"/>
            </w:pPr>
            <w:r>
              <w:t xml:space="preserve">Experience managing, motivating and coordinating a team, </w:t>
            </w:r>
            <w:r w:rsidR="007500C7">
              <w:t xml:space="preserve">and </w:t>
            </w:r>
            <w:r>
              <w:t xml:space="preserve">delegating effectively.  </w:t>
            </w:r>
          </w:p>
          <w:p w14:paraId="15BF08CC" w14:textId="74D929A2" w:rsidR="00013C10" w:rsidRDefault="00013C10" w:rsidP="00A227EC">
            <w:pPr>
              <w:spacing w:after="90"/>
            </w:pPr>
          </w:p>
        </w:tc>
        <w:tc>
          <w:tcPr>
            <w:tcW w:w="1330" w:type="dxa"/>
          </w:tcPr>
          <w:p w14:paraId="15BF08CD" w14:textId="287C5169" w:rsidR="00013C10" w:rsidRDefault="000F4169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7D9D368E">
        <w:tc>
          <w:tcPr>
            <w:tcW w:w="1617" w:type="dxa"/>
          </w:tcPr>
          <w:p w14:paraId="15BF08CF" w14:textId="4DC37F06" w:rsidR="00013C10" w:rsidRPr="00FD5B0E" w:rsidRDefault="00013C10" w:rsidP="0054440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 xml:space="preserve">Communicate new and complex information effectively, both verbally </w:t>
            </w:r>
            <w:r>
              <w:lastRenderedPageBreak/>
              <w:t>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7E703C16" w:rsidR="00926A0B" w:rsidRDefault="00926A0B" w:rsidP="00926A0B">
            <w:pPr>
              <w:spacing w:after="90"/>
            </w:pPr>
            <w:r>
              <w:t>Track record of delivering lectures and seminars in courses relating to different aspects of</w:t>
            </w:r>
            <w:r w:rsidR="00116542">
              <w:t xml:space="preserve"> film studies</w:t>
            </w:r>
            <w:r>
              <w:t>.</w:t>
            </w:r>
          </w:p>
          <w:p w14:paraId="0A9217C1" w14:textId="7EE173D6" w:rsidR="00926A0B" w:rsidRDefault="00926A0B" w:rsidP="00926A0B">
            <w:pPr>
              <w:spacing w:after="90"/>
            </w:pPr>
            <w:r>
              <w:t xml:space="preserve">Able to </w:t>
            </w:r>
            <w:r w:rsidR="00B4083E">
              <w:t>direct students to</w:t>
            </w:r>
            <w:r>
              <w:t xml:space="preserve"> pastoral care, where appropriate.</w:t>
            </w:r>
          </w:p>
          <w:p w14:paraId="15BF08D0" w14:textId="2A25E276" w:rsidR="00013C10" w:rsidRDefault="00926A0B" w:rsidP="00926A0B">
            <w:pPr>
              <w:spacing w:after="90"/>
            </w:pPr>
            <w:r>
              <w:t xml:space="preserve">Able to persuade and influence </w:t>
            </w:r>
            <w:r w:rsidR="001E3565">
              <w:t>in a collegial manner</w:t>
            </w:r>
            <w:r>
              <w:t xml:space="preserve">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 difficulties as they arise.</w:t>
            </w:r>
          </w:p>
        </w:tc>
        <w:tc>
          <w:tcPr>
            <w:tcW w:w="3402" w:type="dxa"/>
          </w:tcPr>
          <w:p w14:paraId="15BF08D1" w14:textId="583918C2" w:rsidR="00013C10" w:rsidRDefault="00926A0B" w:rsidP="00343D93">
            <w:pPr>
              <w:spacing w:after="90"/>
            </w:pPr>
            <w:r w:rsidRPr="00926A0B">
              <w:lastRenderedPageBreak/>
              <w:t xml:space="preserve">Able to provide expert guidance to colleagues in own team, other work </w:t>
            </w:r>
            <w:r w:rsidRPr="00926A0B">
              <w:lastRenderedPageBreak/>
              <w:t>areas and institutions to develop understanding and resolve complex problems</w:t>
            </w:r>
            <w:r>
              <w:t>.</w:t>
            </w:r>
          </w:p>
        </w:tc>
        <w:tc>
          <w:tcPr>
            <w:tcW w:w="1330" w:type="dxa"/>
          </w:tcPr>
          <w:p w14:paraId="15BF08D2" w14:textId="674077C8" w:rsidR="00013C10" w:rsidRDefault="008B6DAE" w:rsidP="00343D93">
            <w:pPr>
              <w:spacing w:after="90"/>
            </w:pPr>
            <w:r>
              <w:lastRenderedPageBreak/>
              <w:t>CV and interview</w:t>
            </w:r>
          </w:p>
        </w:tc>
      </w:tr>
      <w:tr w:rsidR="00013C10" w14:paraId="15BF08D8" w14:textId="77777777" w:rsidTr="7D9D368E">
        <w:tc>
          <w:tcPr>
            <w:tcW w:w="1617" w:type="dxa"/>
          </w:tcPr>
          <w:p w14:paraId="15BF08D4" w14:textId="1D948B14" w:rsidR="00013C10" w:rsidRPr="00FD5B0E" w:rsidRDefault="00013C10" w:rsidP="0054440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0BB15417" w:rsidR="00013C10" w:rsidRDefault="00926A0B" w:rsidP="00926A0B">
            <w:pPr>
              <w:spacing w:after="90"/>
            </w:pPr>
            <w:r>
              <w:t xml:space="preserve">Positive </w:t>
            </w:r>
            <w:r w:rsidR="00602EDC">
              <w:t xml:space="preserve">and collegial </w:t>
            </w:r>
            <w:r>
              <w:t>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994791D" w:rsidR="00013C10" w:rsidRDefault="008B6DAE" w:rsidP="00343D93">
            <w:pPr>
              <w:spacing w:after="90"/>
            </w:pPr>
            <w:r>
              <w:t xml:space="preserve">Interview </w:t>
            </w:r>
          </w:p>
        </w:tc>
      </w:tr>
      <w:tr w:rsidR="00013C10" w14:paraId="15BF08DD" w14:textId="77777777" w:rsidTr="7D9D368E">
        <w:tc>
          <w:tcPr>
            <w:tcW w:w="1617" w:type="dxa"/>
          </w:tcPr>
          <w:p w14:paraId="15BF08D9" w14:textId="77777777" w:rsidR="00013C10" w:rsidRPr="00FD5B0E" w:rsidRDefault="00013C10" w:rsidP="0054440A">
            <w:r w:rsidRPr="00FD5B0E">
              <w:t>Special requirements</w:t>
            </w:r>
          </w:p>
        </w:tc>
        <w:tc>
          <w:tcPr>
            <w:tcW w:w="3402" w:type="dxa"/>
          </w:tcPr>
          <w:p w14:paraId="79B52D48" w14:textId="5694F8C2" w:rsidR="00013C10" w:rsidRDefault="7D9D368E" w:rsidP="00343D93">
            <w:pPr>
              <w:spacing w:after="90"/>
            </w:pPr>
            <w:r>
              <w:t>Ability to disseminate research to academic audiences in other formats beyond peer-reviewed publications, including but not limited to presentation at online or in person conferences.</w:t>
            </w:r>
          </w:p>
          <w:p w14:paraId="15BF08DA" w14:textId="3A8A0B96" w:rsidR="00013C10" w:rsidRDefault="00013C10" w:rsidP="7D9D368E">
            <w:pPr>
              <w:spacing w:after="90"/>
            </w:pPr>
            <w:r>
              <w:br/>
            </w:r>
          </w:p>
        </w:tc>
        <w:tc>
          <w:tcPr>
            <w:tcW w:w="3402" w:type="dxa"/>
          </w:tcPr>
          <w:p w14:paraId="15BF08DB" w14:textId="2367FF9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4D6594A" w:rsidR="00013C10" w:rsidRDefault="008B6DAE" w:rsidP="00343D93">
            <w:pPr>
              <w:spacing w:after="90"/>
            </w:pPr>
            <w:r>
              <w:t>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4440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4440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4440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4440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4440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4440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4440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4440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444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4440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4440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4440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4440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4440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4440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4440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4440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4440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4440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5689A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A29F" w14:textId="77777777" w:rsidR="0025689A" w:rsidRDefault="0025689A">
      <w:r>
        <w:separator/>
      </w:r>
    </w:p>
    <w:p w14:paraId="15557FD0" w14:textId="77777777" w:rsidR="0025689A" w:rsidRDefault="0025689A"/>
  </w:endnote>
  <w:endnote w:type="continuationSeparator" w:id="0">
    <w:p w14:paraId="1C63B229" w14:textId="77777777" w:rsidR="0025689A" w:rsidRDefault="0025689A">
      <w:r>
        <w:continuationSeparator/>
      </w:r>
    </w:p>
    <w:p w14:paraId="37B69C85" w14:textId="77777777" w:rsidR="0025689A" w:rsidRDefault="0025689A"/>
  </w:endnote>
  <w:endnote w:type="continuationNotice" w:id="1">
    <w:p w14:paraId="4840684E" w14:textId="77777777" w:rsidR="0025689A" w:rsidRDefault="002568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242BB21" w:rsidR="00062768" w:rsidRDefault="006327D8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FEA5" w14:textId="77777777" w:rsidR="0025689A" w:rsidRDefault="0025689A">
      <w:r>
        <w:separator/>
      </w:r>
    </w:p>
    <w:p w14:paraId="7523C9AB" w14:textId="77777777" w:rsidR="0025689A" w:rsidRDefault="0025689A"/>
  </w:footnote>
  <w:footnote w:type="continuationSeparator" w:id="0">
    <w:p w14:paraId="0DD8447E" w14:textId="77777777" w:rsidR="0025689A" w:rsidRDefault="0025689A">
      <w:r>
        <w:continuationSeparator/>
      </w:r>
    </w:p>
    <w:p w14:paraId="3CC840DC" w14:textId="77777777" w:rsidR="0025689A" w:rsidRDefault="0025689A"/>
  </w:footnote>
  <w:footnote w:type="continuationNotice" w:id="1">
    <w:p w14:paraId="151BFC5F" w14:textId="77777777" w:rsidR="0025689A" w:rsidRDefault="0025689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97321327">
    <w:abstractNumId w:val="17"/>
  </w:num>
  <w:num w:numId="2" w16cid:durableId="1930431567">
    <w:abstractNumId w:val="0"/>
  </w:num>
  <w:num w:numId="3" w16cid:durableId="1521700113">
    <w:abstractNumId w:val="13"/>
  </w:num>
  <w:num w:numId="4" w16cid:durableId="979458153">
    <w:abstractNumId w:val="9"/>
  </w:num>
  <w:num w:numId="5" w16cid:durableId="1516115322">
    <w:abstractNumId w:val="10"/>
  </w:num>
  <w:num w:numId="6" w16cid:durableId="618299053">
    <w:abstractNumId w:val="7"/>
  </w:num>
  <w:num w:numId="7" w16cid:durableId="1217426285">
    <w:abstractNumId w:val="3"/>
  </w:num>
  <w:num w:numId="8" w16cid:durableId="1958294286">
    <w:abstractNumId w:val="5"/>
  </w:num>
  <w:num w:numId="9" w16cid:durableId="418601491">
    <w:abstractNumId w:val="1"/>
  </w:num>
  <w:num w:numId="10" w16cid:durableId="992484138">
    <w:abstractNumId w:val="8"/>
  </w:num>
  <w:num w:numId="11" w16cid:durableId="2025159200">
    <w:abstractNumId w:val="4"/>
  </w:num>
  <w:num w:numId="12" w16cid:durableId="168375136">
    <w:abstractNumId w:val="14"/>
  </w:num>
  <w:num w:numId="13" w16cid:durableId="1170363826">
    <w:abstractNumId w:val="15"/>
  </w:num>
  <w:num w:numId="14" w16cid:durableId="1745685604">
    <w:abstractNumId w:val="6"/>
  </w:num>
  <w:num w:numId="15" w16cid:durableId="1756053749">
    <w:abstractNumId w:val="2"/>
  </w:num>
  <w:num w:numId="16" w16cid:durableId="1922836851">
    <w:abstractNumId w:val="11"/>
  </w:num>
  <w:num w:numId="17" w16cid:durableId="550070377">
    <w:abstractNumId w:val="12"/>
  </w:num>
  <w:num w:numId="18" w16cid:durableId="41289860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0409"/>
    <w:rsid w:val="0001055E"/>
    <w:rsid w:val="00013C10"/>
    <w:rsid w:val="00015087"/>
    <w:rsid w:val="0005274A"/>
    <w:rsid w:val="000625E5"/>
    <w:rsid w:val="00062768"/>
    <w:rsid w:val="00063081"/>
    <w:rsid w:val="00063F6A"/>
    <w:rsid w:val="00071653"/>
    <w:rsid w:val="000824F4"/>
    <w:rsid w:val="00097495"/>
    <w:rsid w:val="000978E8"/>
    <w:rsid w:val="000B1DED"/>
    <w:rsid w:val="000B4E5A"/>
    <w:rsid w:val="000B60E6"/>
    <w:rsid w:val="000E1B6F"/>
    <w:rsid w:val="000F4169"/>
    <w:rsid w:val="00104B0F"/>
    <w:rsid w:val="001103AB"/>
    <w:rsid w:val="00110949"/>
    <w:rsid w:val="00116542"/>
    <w:rsid w:val="0012209D"/>
    <w:rsid w:val="001225C7"/>
    <w:rsid w:val="001417DD"/>
    <w:rsid w:val="001532E2"/>
    <w:rsid w:val="00156F2F"/>
    <w:rsid w:val="00173056"/>
    <w:rsid w:val="0018144C"/>
    <w:rsid w:val="001840EA"/>
    <w:rsid w:val="00186B0C"/>
    <w:rsid w:val="00197B35"/>
    <w:rsid w:val="001B6986"/>
    <w:rsid w:val="001C0341"/>
    <w:rsid w:val="001C5C5C"/>
    <w:rsid w:val="001D0B37"/>
    <w:rsid w:val="001D5201"/>
    <w:rsid w:val="001E24BE"/>
    <w:rsid w:val="001E3565"/>
    <w:rsid w:val="00205458"/>
    <w:rsid w:val="002131CD"/>
    <w:rsid w:val="00236BFE"/>
    <w:rsid w:val="00241441"/>
    <w:rsid w:val="0024539C"/>
    <w:rsid w:val="0025059C"/>
    <w:rsid w:val="00254722"/>
    <w:rsid w:val="002547F5"/>
    <w:rsid w:val="00255059"/>
    <w:rsid w:val="0025689A"/>
    <w:rsid w:val="00260333"/>
    <w:rsid w:val="00260B1D"/>
    <w:rsid w:val="00266C6A"/>
    <w:rsid w:val="00273DC9"/>
    <w:rsid w:val="00282A5B"/>
    <w:rsid w:val="0028509A"/>
    <w:rsid w:val="0029789A"/>
    <w:rsid w:val="002A70BE"/>
    <w:rsid w:val="002B0639"/>
    <w:rsid w:val="002C6198"/>
    <w:rsid w:val="002D4DF4"/>
    <w:rsid w:val="002D75BB"/>
    <w:rsid w:val="002F52D9"/>
    <w:rsid w:val="0030500C"/>
    <w:rsid w:val="00313CC8"/>
    <w:rsid w:val="003178D9"/>
    <w:rsid w:val="0034151E"/>
    <w:rsid w:val="00343D93"/>
    <w:rsid w:val="00344407"/>
    <w:rsid w:val="00364B2C"/>
    <w:rsid w:val="003701F7"/>
    <w:rsid w:val="003A64B3"/>
    <w:rsid w:val="003B0262"/>
    <w:rsid w:val="003B7540"/>
    <w:rsid w:val="003C460F"/>
    <w:rsid w:val="003F0198"/>
    <w:rsid w:val="003F4018"/>
    <w:rsid w:val="00401FE6"/>
    <w:rsid w:val="00417588"/>
    <w:rsid w:val="004263FE"/>
    <w:rsid w:val="00440934"/>
    <w:rsid w:val="0044551A"/>
    <w:rsid w:val="00463797"/>
    <w:rsid w:val="00474D00"/>
    <w:rsid w:val="004B2A50"/>
    <w:rsid w:val="004B5D7A"/>
    <w:rsid w:val="004C0252"/>
    <w:rsid w:val="004C14BF"/>
    <w:rsid w:val="004D5E8E"/>
    <w:rsid w:val="004F59F6"/>
    <w:rsid w:val="0051744C"/>
    <w:rsid w:val="00524005"/>
    <w:rsid w:val="005333B1"/>
    <w:rsid w:val="00541CE0"/>
    <w:rsid w:val="0054440A"/>
    <w:rsid w:val="00544C54"/>
    <w:rsid w:val="005534E1"/>
    <w:rsid w:val="00573487"/>
    <w:rsid w:val="00573531"/>
    <w:rsid w:val="00573F31"/>
    <w:rsid w:val="00580CBF"/>
    <w:rsid w:val="005907B3"/>
    <w:rsid w:val="005949FA"/>
    <w:rsid w:val="005D44D1"/>
    <w:rsid w:val="00602EDC"/>
    <w:rsid w:val="006249FD"/>
    <w:rsid w:val="006327D8"/>
    <w:rsid w:val="006373C4"/>
    <w:rsid w:val="00651280"/>
    <w:rsid w:val="00671E0C"/>
    <w:rsid w:val="00680547"/>
    <w:rsid w:val="00695D76"/>
    <w:rsid w:val="006A29FB"/>
    <w:rsid w:val="006B1AF6"/>
    <w:rsid w:val="006B3145"/>
    <w:rsid w:val="006D2AAA"/>
    <w:rsid w:val="006E38E1"/>
    <w:rsid w:val="006F3EE6"/>
    <w:rsid w:val="006F44EB"/>
    <w:rsid w:val="00702D64"/>
    <w:rsid w:val="0070376B"/>
    <w:rsid w:val="0072617E"/>
    <w:rsid w:val="00744BA7"/>
    <w:rsid w:val="00746AEB"/>
    <w:rsid w:val="007500C7"/>
    <w:rsid w:val="00761108"/>
    <w:rsid w:val="00767FB7"/>
    <w:rsid w:val="00780259"/>
    <w:rsid w:val="00787BC6"/>
    <w:rsid w:val="00790DB9"/>
    <w:rsid w:val="0079197B"/>
    <w:rsid w:val="00791A2A"/>
    <w:rsid w:val="007A1DE7"/>
    <w:rsid w:val="007B29D7"/>
    <w:rsid w:val="007C22CC"/>
    <w:rsid w:val="007C6FAA"/>
    <w:rsid w:val="007E2D19"/>
    <w:rsid w:val="007F2AEA"/>
    <w:rsid w:val="007F2E97"/>
    <w:rsid w:val="00805CB4"/>
    <w:rsid w:val="00813365"/>
    <w:rsid w:val="00813A2C"/>
    <w:rsid w:val="0082020C"/>
    <w:rsid w:val="0082075E"/>
    <w:rsid w:val="008443D8"/>
    <w:rsid w:val="00854B1E"/>
    <w:rsid w:val="00856A5E"/>
    <w:rsid w:val="00856B8A"/>
    <w:rsid w:val="00864551"/>
    <w:rsid w:val="008741E9"/>
    <w:rsid w:val="00874E5C"/>
    <w:rsid w:val="00876272"/>
    <w:rsid w:val="00883499"/>
    <w:rsid w:val="00885FD1"/>
    <w:rsid w:val="00886184"/>
    <w:rsid w:val="008935C7"/>
    <w:rsid w:val="008A259B"/>
    <w:rsid w:val="008B6DAE"/>
    <w:rsid w:val="008D52C9"/>
    <w:rsid w:val="008D654B"/>
    <w:rsid w:val="008F03C7"/>
    <w:rsid w:val="009064A9"/>
    <w:rsid w:val="00917B5B"/>
    <w:rsid w:val="00926A0B"/>
    <w:rsid w:val="0093090C"/>
    <w:rsid w:val="0093251A"/>
    <w:rsid w:val="00945F4B"/>
    <w:rsid w:val="009464AF"/>
    <w:rsid w:val="00954E47"/>
    <w:rsid w:val="00955A48"/>
    <w:rsid w:val="00961B4F"/>
    <w:rsid w:val="00961C41"/>
    <w:rsid w:val="00963088"/>
    <w:rsid w:val="00965BFB"/>
    <w:rsid w:val="00970E28"/>
    <w:rsid w:val="00972359"/>
    <w:rsid w:val="0098120F"/>
    <w:rsid w:val="00996476"/>
    <w:rsid w:val="00A021B7"/>
    <w:rsid w:val="00A05A67"/>
    <w:rsid w:val="00A131D9"/>
    <w:rsid w:val="00A13FF1"/>
    <w:rsid w:val="00A14888"/>
    <w:rsid w:val="00A15FB8"/>
    <w:rsid w:val="00A227EC"/>
    <w:rsid w:val="00A23226"/>
    <w:rsid w:val="00A34296"/>
    <w:rsid w:val="00A50FF5"/>
    <w:rsid w:val="00A521A9"/>
    <w:rsid w:val="00A5528D"/>
    <w:rsid w:val="00A55407"/>
    <w:rsid w:val="00A72A99"/>
    <w:rsid w:val="00A925C0"/>
    <w:rsid w:val="00AA3455"/>
    <w:rsid w:val="00AA3CB5"/>
    <w:rsid w:val="00AC2B17"/>
    <w:rsid w:val="00AD503D"/>
    <w:rsid w:val="00AE1CA0"/>
    <w:rsid w:val="00AE2E3D"/>
    <w:rsid w:val="00AE39DC"/>
    <w:rsid w:val="00AE4DC4"/>
    <w:rsid w:val="00B4083E"/>
    <w:rsid w:val="00B430BB"/>
    <w:rsid w:val="00B84C12"/>
    <w:rsid w:val="00B93A6B"/>
    <w:rsid w:val="00BA4885"/>
    <w:rsid w:val="00BB4A42"/>
    <w:rsid w:val="00BB7845"/>
    <w:rsid w:val="00BF1CC6"/>
    <w:rsid w:val="00C336CB"/>
    <w:rsid w:val="00C53FDD"/>
    <w:rsid w:val="00C64FCF"/>
    <w:rsid w:val="00C907D0"/>
    <w:rsid w:val="00CB1F23"/>
    <w:rsid w:val="00CD04F0"/>
    <w:rsid w:val="00CD5519"/>
    <w:rsid w:val="00CE3A26"/>
    <w:rsid w:val="00D156CC"/>
    <w:rsid w:val="00D16D9D"/>
    <w:rsid w:val="00D3349E"/>
    <w:rsid w:val="00D54AA2"/>
    <w:rsid w:val="00D55315"/>
    <w:rsid w:val="00D5587F"/>
    <w:rsid w:val="00D65B56"/>
    <w:rsid w:val="00D67D41"/>
    <w:rsid w:val="00D7621E"/>
    <w:rsid w:val="00D76BED"/>
    <w:rsid w:val="00D94EA5"/>
    <w:rsid w:val="00DB4E24"/>
    <w:rsid w:val="00DB5CAD"/>
    <w:rsid w:val="00DD017D"/>
    <w:rsid w:val="00DD474D"/>
    <w:rsid w:val="00DE162E"/>
    <w:rsid w:val="00E07EBC"/>
    <w:rsid w:val="00E12EC2"/>
    <w:rsid w:val="00E25775"/>
    <w:rsid w:val="00E264FD"/>
    <w:rsid w:val="00E363B8"/>
    <w:rsid w:val="00E63AC1"/>
    <w:rsid w:val="00E670CF"/>
    <w:rsid w:val="00E77E78"/>
    <w:rsid w:val="00E92ECC"/>
    <w:rsid w:val="00E94556"/>
    <w:rsid w:val="00E96015"/>
    <w:rsid w:val="00EB4221"/>
    <w:rsid w:val="00ED2E52"/>
    <w:rsid w:val="00EE2C9F"/>
    <w:rsid w:val="00EF0E58"/>
    <w:rsid w:val="00F01EA0"/>
    <w:rsid w:val="00F378D2"/>
    <w:rsid w:val="00F42F7B"/>
    <w:rsid w:val="00F56E33"/>
    <w:rsid w:val="00F608FB"/>
    <w:rsid w:val="00F622DA"/>
    <w:rsid w:val="00F667D6"/>
    <w:rsid w:val="00F70FD8"/>
    <w:rsid w:val="00F828F6"/>
    <w:rsid w:val="00F84583"/>
    <w:rsid w:val="00F85DED"/>
    <w:rsid w:val="00F90F90"/>
    <w:rsid w:val="00FB7297"/>
    <w:rsid w:val="00FC2ADA"/>
    <w:rsid w:val="00FD1D6C"/>
    <w:rsid w:val="00FD3C6C"/>
    <w:rsid w:val="00FF0E90"/>
    <w:rsid w:val="00FF140B"/>
    <w:rsid w:val="00FF246F"/>
    <w:rsid w:val="01351F83"/>
    <w:rsid w:val="031E1065"/>
    <w:rsid w:val="0FA43695"/>
    <w:rsid w:val="11040D23"/>
    <w:rsid w:val="11E9BB72"/>
    <w:rsid w:val="129FDD84"/>
    <w:rsid w:val="12D50F81"/>
    <w:rsid w:val="13858BD3"/>
    <w:rsid w:val="143BADE5"/>
    <w:rsid w:val="15D77E46"/>
    <w:rsid w:val="1641D667"/>
    <w:rsid w:val="1ACC2931"/>
    <w:rsid w:val="1C9BC507"/>
    <w:rsid w:val="238263D0"/>
    <w:rsid w:val="25C7F9A1"/>
    <w:rsid w:val="2B9DD451"/>
    <w:rsid w:val="2C5729AC"/>
    <w:rsid w:val="355F1B2B"/>
    <w:rsid w:val="3F1060E1"/>
    <w:rsid w:val="430EAEEC"/>
    <w:rsid w:val="461FB805"/>
    <w:rsid w:val="4A8F6E4C"/>
    <w:rsid w:val="4E3321BA"/>
    <w:rsid w:val="5153E71C"/>
    <w:rsid w:val="5A8B63A3"/>
    <w:rsid w:val="5ACB62C3"/>
    <w:rsid w:val="5BDA8D52"/>
    <w:rsid w:val="5DED3200"/>
    <w:rsid w:val="62623F22"/>
    <w:rsid w:val="66460D2B"/>
    <w:rsid w:val="6CFEA5FA"/>
    <w:rsid w:val="7317DA1F"/>
    <w:rsid w:val="75452042"/>
    <w:rsid w:val="76E0F0A3"/>
    <w:rsid w:val="7A76BA4E"/>
    <w:rsid w:val="7CA59408"/>
    <w:rsid w:val="7D9D368E"/>
    <w:rsid w:val="7DD4E6DD"/>
    <w:rsid w:val="7E28D0FC"/>
    <w:rsid w:val="7E6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56B21EFB-05FC-4B6E-A818-3A2FD5A4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09749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4</TotalTime>
  <Pages>5</Pages>
  <Words>1303</Words>
  <Characters>7429</Characters>
  <Application>Microsoft Office Word</Application>
  <DocSecurity>0</DocSecurity>
  <Lines>61</Lines>
  <Paragraphs>17</Paragraphs>
  <ScaleCrop>false</ScaleCrop>
  <Company>Southampton University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subject/>
  <dc:creator>Newton-Woof K.</dc:creator>
  <cp:keywords>V0.1</cp:keywords>
  <cp:lastModifiedBy>Shelley Cobb</cp:lastModifiedBy>
  <cp:revision>8</cp:revision>
  <cp:lastPrinted>2008-01-14T17:11:00Z</cp:lastPrinted>
  <dcterms:created xsi:type="dcterms:W3CDTF">2024-02-09T13:58:00Z</dcterms:created>
  <dcterms:modified xsi:type="dcterms:W3CDTF">2024-02-09T14:02:00Z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